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1A" w:rsidRPr="004D3661" w:rsidRDefault="0039181A">
      <w:pPr>
        <w:pStyle w:val="normal0"/>
        <w:spacing w:line="252" w:lineRule="auto"/>
        <w:jc w:val="both"/>
        <w:rPr>
          <w:b/>
          <w:lang w:val="ru-RU"/>
        </w:rPr>
      </w:pPr>
    </w:p>
    <w:p w:rsidR="0039181A" w:rsidRDefault="0039181A">
      <w:pPr>
        <w:pStyle w:val="normal0"/>
        <w:rPr>
          <w:b/>
        </w:rPr>
      </w:pPr>
      <w:r w:rsidRPr="00CC403A"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422.4pt;height:260.4pt;visibility:visible">
            <v:imagedata r:id="rId6" o:title=""/>
          </v:shape>
        </w:pict>
      </w:r>
    </w:p>
    <w:p w:rsidR="0039181A" w:rsidRDefault="0039181A">
      <w:pPr>
        <w:pStyle w:val="normal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Мультсериал о правилах безопасности «Осторожно, Попадашкин!»</w:t>
      </w:r>
    </w:p>
    <w:p w:rsidR="0039181A" w:rsidRDefault="0039181A">
      <w:pPr>
        <w:pStyle w:val="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81A" w:rsidRDefault="0039181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при пожаре, как вести себя с незнакомцем и почему нельзя выходить из дома без заряженного телефона — за 5 серий дети узнают, как вести себя в сложных ситуациях. Смотрите мультфильм по ссылке 👉 </w:t>
      </w:r>
      <w:hyperlink r:id="rId7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1A" w:rsidRDefault="0039181A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39181A" w:rsidRDefault="0039181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ждёт ребят:</w:t>
      </w:r>
    </w:p>
    <w:p w:rsidR="0039181A" w:rsidRDefault="0039181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🔸  короткие мультики — каждый идёт не больше 3 минут, чтобы ребёнок не устал;</w:t>
      </w:r>
    </w:p>
    <w:p w:rsidR="0039181A" w:rsidRDefault="0039181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🔸 песни, шутки и весёлые персонажи — дети будут увлечены приключениями главных героев и легко запомнят правила безопасности;</w:t>
      </w:r>
    </w:p>
    <w:p w:rsidR="0039181A" w:rsidRDefault="0039181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🔸 интерактивные упражнения — в конце каждой серии есть тест из 3–4 вопросов, который поможет закрепить всё самое важное.</w:t>
      </w:r>
    </w:p>
    <w:p w:rsidR="0039181A" w:rsidRDefault="0039181A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39181A" w:rsidRDefault="0039181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🎁 После первого эпизода вы получите подарок — бесплатный доступ к некоторым популярным курсам для ребёнка в онлайн-школе «Фоксфорд». Переходите по ссылке </w:t>
      </w:r>
      <w:hyperlink r:id="rId8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позаботьтесь о безопасности детей вместе с героями мультсериала. </w:t>
      </w:r>
    </w:p>
    <w:p w:rsidR="0039181A" w:rsidRDefault="0039181A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39181A" w:rsidRDefault="0039181A">
      <w:pPr>
        <w:pStyle w:val="normal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Организаторах:</w:t>
      </w:r>
    </w:p>
    <w:p w:rsidR="0039181A" w:rsidRDefault="0039181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ungsuh" w:hAnsi="Gungsuh" w:cs="Gungsuh"/>
          <w:sz w:val="24"/>
          <w:szCs w:val="24"/>
        </w:rPr>
        <w:t xml:space="preserve">«Фоксфорд» — онлайн-школа для учеников 1−11-х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</w:t>
      </w:r>
    </w:p>
    <w:p w:rsidR="0039181A" w:rsidRDefault="0039181A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https://foxford.ru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39181A" w:rsidSect="00F36F34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1A" w:rsidRDefault="0039181A" w:rsidP="00F36F34">
      <w:pPr>
        <w:spacing w:line="240" w:lineRule="auto"/>
      </w:pPr>
      <w:r>
        <w:separator/>
      </w:r>
    </w:p>
  </w:endnote>
  <w:endnote w:type="continuationSeparator" w:id="0">
    <w:p w:rsidR="0039181A" w:rsidRDefault="0039181A" w:rsidP="00F36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1A" w:rsidRDefault="0039181A" w:rsidP="00F36F34">
      <w:pPr>
        <w:spacing w:line="240" w:lineRule="auto"/>
      </w:pPr>
      <w:r>
        <w:separator/>
      </w:r>
    </w:p>
  </w:footnote>
  <w:footnote w:type="continuationSeparator" w:id="0">
    <w:p w:rsidR="0039181A" w:rsidRDefault="0039181A" w:rsidP="00F36F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81A" w:rsidRDefault="0039181A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F34"/>
    <w:rsid w:val="0039181A"/>
    <w:rsid w:val="004D3661"/>
    <w:rsid w:val="008B78A2"/>
    <w:rsid w:val="00CC403A"/>
    <w:rsid w:val="00F3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36F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36F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36F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36F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36F3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36F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CBA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CBA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CBA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CBA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CBA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CBA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F36F34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F36F3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CBA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36F3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CBA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.foxfor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fe.foxfor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xfo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187</Words>
  <Characters>1067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dcterms:created xsi:type="dcterms:W3CDTF">2023-01-24T08:59:00Z</dcterms:created>
  <dcterms:modified xsi:type="dcterms:W3CDTF">2023-01-24T08:59:00Z</dcterms:modified>
</cp:coreProperties>
</file>